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10" w:rsidRPr="00212F14" w:rsidRDefault="00F41010" w:rsidP="004058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12F14">
        <w:rPr>
          <w:rFonts w:ascii="Times New Roman" w:hAnsi="Times New Roman" w:cs="Courier New"/>
          <w:b/>
          <w:sz w:val="28"/>
          <w:szCs w:val="28"/>
          <w:lang w:eastAsia="ru-RU"/>
        </w:rPr>
        <w:t xml:space="preserve">ЮЖНОЕ СЕЛЬСКОЕ ПОСЕЛЕНИЕ </w:t>
      </w:r>
      <w:r w:rsidRPr="00212F14">
        <w:rPr>
          <w:rFonts w:ascii="Times New Roman" w:hAnsi="Times New Roman"/>
          <w:b/>
          <w:sz w:val="28"/>
          <w:szCs w:val="28"/>
          <w:lang w:eastAsia="ru-RU"/>
        </w:rPr>
        <w:t>КРЫМСКОГО РАЙОНА</w:t>
      </w:r>
    </w:p>
    <w:p w:rsidR="00F41010" w:rsidRDefault="00F41010" w:rsidP="00FD7C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41010" w:rsidRDefault="00F41010" w:rsidP="00FD7C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Отчет </w:t>
      </w:r>
    </w:p>
    <w:p w:rsidR="00F41010" w:rsidRDefault="00F41010" w:rsidP="004512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исполнении </w:t>
      </w:r>
      <w:r w:rsidRPr="00FD7C3C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муниципальных программ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, подпрограмм,</w:t>
      </w:r>
    </w:p>
    <w:p w:rsidR="00F41010" w:rsidRPr="00FD7C3C" w:rsidRDefault="00F41010" w:rsidP="004512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профинансированных</w:t>
      </w:r>
      <w:r w:rsidRPr="00FD7C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21 </w:t>
      </w:r>
      <w:r w:rsidRPr="00FD7C3C">
        <w:rPr>
          <w:rFonts w:ascii="Times New Roman" w:hAnsi="Times New Roman"/>
          <w:b/>
          <w:bCs/>
          <w:sz w:val="28"/>
          <w:szCs w:val="28"/>
          <w:lang w:eastAsia="ru-RU"/>
        </w:rPr>
        <w:t>году</w:t>
      </w:r>
    </w:p>
    <w:p w:rsidR="00F41010" w:rsidRPr="00FD7C3C" w:rsidRDefault="00F41010" w:rsidP="00FD7C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41010" w:rsidRPr="00FD7C3C" w:rsidRDefault="00F41010" w:rsidP="00FD7C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41010" w:rsidRPr="00FD7C3C" w:rsidRDefault="00F41010" w:rsidP="00FD7C3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D7C3C">
        <w:rPr>
          <w:rFonts w:ascii="Times New Roman" w:hAnsi="Times New Roman"/>
          <w:sz w:val="28"/>
          <w:szCs w:val="28"/>
          <w:lang w:eastAsia="ru-RU"/>
        </w:rPr>
        <w:t>(тыс.руб.)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6029"/>
        <w:gridCol w:w="1573"/>
        <w:gridCol w:w="1537"/>
      </w:tblGrid>
      <w:tr w:rsidR="00F41010" w:rsidRPr="005B379C" w:rsidTr="00B50635">
        <w:tc>
          <w:tcPr>
            <w:tcW w:w="594" w:type="dxa"/>
            <w:vAlign w:val="center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29" w:type="dxa"/>
            <w:vAlign w:val="center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Наименование программы, подпрограммы</w:t>
            </w:r>
          </w:p>
        </w:tc>
        <w:tc>
          <w:tcPr>
            <w:tcW w:w="1573" w:type="dxa"/>
            <w:vAlign w:val="center"/>
          </w:tcPr>
          <w:p w:rsidR="00F41010" w:rsidRPr="00C522A8" w:rsidRDefault="00F41010" w:rsidP="00C522A8">
            <w:pPr>
              <w:ind w:left="-145" w:right="-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на 2021год</w:t>
            </w:r>
          </w:p>
        </w:tc>
        <w:tc>
          <w:tcPr>
            <w:tcW w:w="1537" w:type="dxa"/>
            <w:vAlign w:val="center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Исполнено за 2021 год</w:t>
            </w:r>
          </w:p>
        </w:tc>
      </w:tr>
      <w:tr w:rsidR="00F41010" w:rsidRPr="005B379C" w:rsidTr="00B50635">
        <w:trPr>
          <w:trHeight w:val="1459"/>
        </w:trPr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7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Муниципальная политика и развитие гражданского общества в Южном сельском поселении Крымского района, </w:t>
            </w:r>
          </w:p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79C">
              <w:rPr>
                <w:rFonts w:ascii="Times New Roman" w:hAnsi="Times New Roman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79C">
              <w:rPr>
                <w:rFonts w:ascii="Times New Roman" w:hAnsi="Times New Roman"/>
                <w:b/>
                <w:bCs/>
                <w:sz w:val="28"/>
                <w:szCs w:val="28"/>
              </w:rPr>
              <w:t>168,0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22A8">
              <w:rPr>
                <w:rFonts w:ascii="Times New Roman" w:hAnsi="Times New Roman"/>
                <w:b/>
                <w:bCs/>
                <w:sz w:val="28"/>
                <w:szCs w:val="28"/>
              </w:rPr>
              <w:t>168,0</w:t>
            </w:r>
          </w:p>
        </w:tc>
      </w:tr>
      <w:tr w:rsidR="00F41010" w:rsidRPr="005B379C" w:rsidTr="00B50635">
        <w:trPr>
          <w:trHeight w:val="1058"/>
        </w:trPr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Поддержка органов территориального общественного самоуправления Южного сельского поселения Крымского района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</w:rPr>
            </w:pPr>
            <w:r w:rsidRPr="005B379C">
              <w:rPr>
                <w:rFonts w:ascii="Times New Roman" w:hAnsi="Times New Roman"/>
              </w:rPr>
              <w:t>168,0</w:t>
            </w:r>
          </w:p>
        </w:tc>
        <w:tc>
          <w:tcPr>
            <w:tcW w:w="1537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</w:rPr>
            </w:pPr>
            <w:r w:rsidRPr="005B379C">
              <w:rPr>
                <w:rFonts w:ascii="Times New Roman" w:hAnsi="Times New Roman"/>
              </w:rPr>
              <w:t>168,0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B379C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безопасности населения Южного сельского поселения Крымского района,</w:t>
            </w:r>
          </w:p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79C">
              <w:rPr>
                <w:rFonts w:ascii="Times New Roman" w:hAnsi="Times New Roman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79C">
              <w:rPr>
                <w:rFonts w:ascii="Times New Roman" w:hAnsi="Times New Roman"/>
                <w:b/>
                <w:bCs/>
                <w:sz w:val="28"/>
                <w:szCs w:val="28"/>
              </w:rPr>
              <w:t>20,8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22A8">
              <w:rPr>
                <w:rFonts w:ascii="Times New Roman" w:hAnsi="Times New Roman"/>
                <w:b/>
                <w:bCs/>
                <w:sz w:val="28"/>
                <w:szCs w:val="28"/>
              </w:rPr>
              <w:t>20,8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Укрепление правопорядка, профилактика правонарушений, усиление борьбы с преступностью в Южном сельском поселении Крымского района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9,2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2A8">
              <w:rPr>
                <w:rFonts w:ascii="Times New Roman" w:hAnsi="Times New Roman"/>
                <w:sz w:val="26"/>
                <w:szCs w:val="26"/>
              </w:rPr>
              <w:t>9,2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Профилактика терроризма и экстремизма на территории Южного сельского поселения Крымского района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2A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Мероприятия по предупреждению и ликвидации чрезвычайных ситуаций, стихийный бедствий и их последствий в Южном сельском поселении Крымского района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2A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Пожарная безопасность в Южном сельском поселении Крымского района на 2018-2020 годы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2A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Противодействие коррупции в Южном сельском поселении Крымского района на 2018-2020 годы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2A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 xml:space="preserve">Участие граждан в охране общественного порядка </w:t>
            </w:r>
          </w:p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Южного сельского поселения Крымского района на 2018-2020 годы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11,6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2A8">
              <w:rPr>
                <w:rFonts w:ascii="Times New Roman" w:hAnsi="Times New Roman"/>
                <w:sz w:val="26"/>
                <w:szCs w:val="26"/>
              </w:rPr>
              <w:t>11,6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7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Комплексное и устойчивое развитие Южного сельского поселения Крымского района в сфере строительства, архитектуры и дорожного хозяйства, </w:t>
            </w:r>
          </w:p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79C">
              <w:rPr>
                <w:rFonts w:ascii="Times New Roman" w:hAnsi="Times New Roman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79C">
              <w:rPr>
                <w:rFonts w:ascii="Times New Roman" w:hAnsi="Times New Roman"/>
                <w:b/>
                <w:bCs/>
                <w:sz w:val="28"/>
                <w:szCs w:val="28"/>
              </w:rPr>
              <w:t>6996,2</w:t>
            </w:r>
          </w:p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C522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  <w:t>6646,3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Капитальный ремонт и ремонт автомобильных дорог местного значения Южного сельского поселения Крымского района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6835,9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</w:pPr>
            <w:r w:rsidRPr="00C522A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  <w:t>6486,0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Подготовка градостроительной и землеустроительной документации на территории Южного сельского поселения Крымского района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153,4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</w:pPr>
            <w:r w:rsidRPr="00C522A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  <w:t>153,4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Содержание, текущий ремонт жилого фонда Южного сельского поселения Крымского района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C522A8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6,9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7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Экономическое развитие и инновационная экономика  в Южном сельском поселении Крымского района, </w:t>
            </w:r>
          </w:p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79C">
              <w:rPr>
                <w:rFonts w:ascii="Times New Roman" w:hAnsi="Times New Roman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79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22A8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Поддержка малого и среднего предпринимательства в Южном сельском поселении Крымского района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2A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7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Развитие жилищно-коммунального хозяйства Южного сельского поселения Крымского района, </w:t>
            </w:r>
          </w:p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79C">
              <w:rPr>
                <w:rFonts w:ascii="Times New Roman" w:hAnsi="Times New Roman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79C">
              <w:rPr>
                <w:rFonts w:ascii="Times New Roman" w:hAnsi="Times New Roman"/>
                <w:b/>
                <w:bCs/>
                <w:sz w:val="28"/>
                <w:szCs w:val="28"/>
              </w:rPr>
              <w:t>699,3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C522A8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699,3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Развитие водоснабжения в Южного сельского поселения Крымского района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621,9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C522A8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621,9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Развитие водоотведения в Южного сельского поселения Крымского района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77,4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C522A8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77,4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79C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топливно–энергетического комплекса Южного сельского поселения Крымского района</w:t>
            </w:r>
            <w:r w:rsidRPr="005B37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41010" w:rsidRPr="005B379C" w:rsidRDefault="00F41010" w:rsidP="00C522A8">
            <w:pPr>
              <w:jc w:val="both"/>
              <w:rPr>
                <w:rFonts w:ascii="Times New Roman" w:hAnsi="Times New Roman"/>
              </w:rPr>
            </w:pPr>
            <w:r w:rsidRPr="005B379C">
              <w:rPr>
                <w:rFonts w:ascii="Times New Roman" w:hAnsi="Times New Roman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79C">
              <w:rPr>
                <w:rFonts w:ascii="Times New Roman" w:hAnsi="Times New Roman"/>
                <w:b/>
                <w:bCs/>
                <w:sz w:val="28"/>
                <w:szCs w:val="28"/>
              </w:rPr>
              <w:t>137,3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22A8">
              <w:rPr>
                <w:rFonts w:ascii="Times New Roman" w:hAnsi="Times New Roman"/>
                <w:b/>
                <w:bCs/>
                <w:sz w:val="28"/>
                <w:szCs w:val="28"/>
              </w:rPr>
              <w:t>137,3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Газификация населенных пунктов Южного сельского поселения Крымского района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137,3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2A8">
              <w:rPr>
                <w:rFonts w:ascii="Times New Roman" w:hAnsi="Times New Roman"/>
                <w:sz w:val="26"/>
                <w:szCs w:val="26"/>
              </w:rPr>
              <w:t>137,3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79C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Социально-экономическое и территориальное развитие Южного сельского поселения Крымского района</w:t>
            </w:r>
            <w:r w:rsidRPr="005B37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79C">
              <w:rPr>
                <w:rFonts w:ascii="Times New Roman" w:hAnsi="Times New Roman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79C">
              <w:rPr>
                <w:rFonts w:ascii="Times New Roman" w:hAnsi="Times New Roman"/>
                <w:b/>
                <w:bCs/>
                <w:sz w:val="28"/>
                <w:szCs w:val="28"/>
              </w:rPr>
              <w:t>7977,1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22A8">
              <w:rPr>
                <w:rFonts w:ascii="Times New Roman" w:hAnsi="Times New Roman"/>
                <w:b/>
                <w:bCs/>
                <w:sz w:val="28"/>
                <w:szCs w:val="28"/>
              </w:rPr>
              <w:t>7972,4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Благоустройство и озеленение территории Южного сельского поселения Крымского района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7977,1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2A8">
              <w:rPr>
                <w:rFonts w:ascii="Times New Roman" w:hAnsi="Times New Roman"/>
                <w:sz w:val="26"/>
                <w:szCs w:val="26"/>
              </w:rPr>
              <w:t>7972,4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79C">
              <w:rPr>
                <w:rFonts w:ascii="Times New Roman" w:hAnsi="Times New Roman"/>
                <w:b/>
                <w:bCs/>
                <w:sz w:val="28"/>
                <w:szCs w:val="28"/>
              </w:rPr>
              <w:t>Молодежь Южного сельского поселения Крымского района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79C">
              <w:rPr>
                <w:rFonts w:ascii="Times New Roman" w:hAnsi="Times New Roman"/>
                <w:b/>
                <w:bCs/>
                <w:sz w:val="28"/>
                <w:szCs w:val="28"/>
              </w:rPr>
              <w:t>347,1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22A8">
              <w:rPr>
                <w:rFonts w:ascii="Times New Roman" w:hAnsi="Times New Roman"/>
                <w:b/>
                <w:bCs/>
                <w:sz w:val="28"/>
                <w:szCs w:val="28"/>
              </w:rPr>
              <w:t>347,1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79C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культуры  Южного сельского поселения Крымского района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7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  <w:t>8113,5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22A8">
              <w:rPr>
                <w:rFonts w:ascii="Times New Roman" w:hAnsi="Times New Roman"/>
                <w:b/>
                <w:bCs/>
                <w:sz w:val="28"/>
                <w:szCs w:val="28"/>
              </w:rPr>
              <w:t>8113,5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7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Социальная поддержка граждан Южного сельского поселения Крымского района, </w:t>
            </w:r>
          </w:p>
          <w:p w:rsidR="00F41010" w:rsidRPr="005B379C" w:rsidRDefault="00F41010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79C">
              <w:rPr>
                <w:rFonts w:ascii="Times New Roman" w:hAnsi="Times New Roman"/>
                <w:sz w:val="24"/>
                <w:szCs w:val="24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79C">
              <w:rPr>
                <w:rFonts w:ascii="Times New Roman" w:hAnsi="Times New Roman"/>
                <w:b/>
                <w:bCs/>
                <w:sz w:val="28"/>
                <w:szCs w:val="28"/>
              </w:rPr>
              <w:t>609,9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22A8">
              <w:rPr>
                <w:rFonts w:ascii="Times New Roman" w:hAnsi="Times New Roman"/>
                <w:b/>
                <w:bCs/>
                <w:sz w:val="28"/>
                <w:szCs w:val="28"/>
              </w:rPr>
              <w:t>609,9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Дополнительное материальное обеспечение к пенсии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604,4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2A8">
              <w:rPr>
                <w:rFonts w:ascii="Times New Roman" w:hAnsi="Times New Roman"/>
                <w:sz w:val="26"/>
                <w:szCs w:val="26"/>
              </w:rPr>
              <w:t>604,4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Социальная помощь населению и иные выплаты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2A8"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79C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физической культуры и массового спорта в Южном сельском поселении Крымского  района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79C">
              <w:rPr>
                <w:rFonts w:ascii="Times New Roman" w:hAnsi="Times New Roman"/>
                <w:b/>
                <w:bCs/>
                <w:sz w:val="28"/>
                <w:szCs w:val="28"/>
              </w:rPr>
              <w:t>190,3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22A8">
              <w:rPr>
                <w:rFonts w:ascii="Times New Roman" w:hAnsi="Times New Roman"/>
                <w:b/>
                <w:bCs/>
                <w:sz w:val="28"/>
                <w:szCs w:val="28"/>
              </w:rPr>
              <w:t>190,3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7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Развитие информационного обществаЮжного сельского поселения Крымского района, </w:t>
            </w:r>
          </w:p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79C">
              <w:rPr>
                <w:rFonts w:ascii="Times New Roman" w:hAnsi="Times New Roman"/>
                <w:sz w:val="24"/>
                <w:szCs w:val="24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79C">
              <w:rPr>
                <w:rFonts w:ascii="Times New Roman" w:hAnsi="Times New Roman"/>
                <w:b/>
                <w:bCs/>
                <w:sz w:val="28"/>
                <w:szCs w:val="28"/>
              </w:rPr>
              <w:t>561,3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22A8">
              <w:rPr>
                <w:rFonts w:ascii="Times New Roman" w:hAnsi="Times New Roman"/>
                <w:b/>
                <w:bCs/>
                <w:sz w:val="28"/>
                <w:szCs w:val="28"/>
              </w:rPr>
              <w:t>561,3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Развитие, эксплуатация и обслуживание информационно - коммуникационных технологий администрации Южного сельского поселения Крымского района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312,9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2A8">
              <w:rPr>
                <w:rFonts w:ascii="Times New Roman" w:hAnsi="Times New Roman"/>
                <w:sz w:val="26"/>
                <w:szCs w:val="26"/>
              </w:rPr>
              <w:t>312,9</w:t>
            </w:r>
          </w:p>
        </w:tc>
      </w:tr>
      <w:tr w:rsidR="00F41010" w:rsidRPr="005B379C" w:rsidTr="00B50635">
        <w:tc>
          <w:tcPr>
            <w:tcW w:w="594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F41010" w:rsidRPr="005B379C" w:rsidRDefault="00F41010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Обеспеченность информационного освещения деятельности администрации Южного сельского поселения Крымского района</w:t>
            </w:r>
          </w:p>
        </w:tc>
        <w:tc>
          <w:tcPr>
            <w:tcW w:w="1573" w:type="dxa"/>
          </w:tcPr>
          <w:p w:rsidR="00F41010" w:rsidRPr="005B379C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79C">
              <w:rPr>
                <w:rFonts w:ascii="Times New Roman" w:hAnsi="Times New Roman"/>
                <w:sz w:val="26"/>
                <w:szCs w:val="26"/>
              </w:rPr>
              <w:t>248,4</w:t>
            </w:r>
          </w:p>
        </w:tc>
        <w:tc>
          <w:tcPr>
            <w:tcW w:w="1537" w:type="dxa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2A8">
              <w:rPr>
                <w:rFonts w:ascii="Times New Roman" w:hAnsi="Times New Roman"/>
                <w:sz w:val="26"/>
                <w:szCs w:val="26"/>
              </w:rPr>
              <w:t>248,4</w:t>
            </w:r>
          </w:p>
        </w:tc>
      </w:tr>
      <w:tr w:rsidR="00F41010" w:rsidRPr="005B379C" w:rsidTr="00B22B26">
        <w:tc>
          <w:tcPr>
            <w:tcW w:w="594" w:type="dxa"/>
            <w:vAlign w:val="center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  <w:vAlign w:val="center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22A8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73" w:type="dxa"/>
            <w:vAlign w:val="center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22A8">
              <w:rPr>
                <w:rFonts w:ascii="Times New Roman" w:hAnsi="Times New Roman"/>
                <w:b/>
                <w:bCs/>
                <w:sz w:val="28"/>
                <w:szCs w:val="28"/>
              </w:rPr>
              <w:t>25 820,8</w:t>
            </w:r>
          </w:p>
        </w:tc>
        <w:tc>
          <w:tcPr>
            <w:tcW w:w="1537" w:type="dxa"/>
            <w:vAlign w:val="center"/>
          </w:tcPr>
          <w:p w:rsidR="00F41010" w:rsidRPr="00C522A8" w:rsidRDefault="00F41010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22A8">
              <w:rPr>
                <w:rFonts w:ascii="Times New Roman" w:hAnsi="Times New Roman"/>
                <w:b/>
                <w:bCs/>
                <w:sz w:val="28"/>
                <w:szCs w:val="28"/>
              </w:rPr>
              <w:t>25466,2</w:t>
            </w:r>
          </w:p>
        </w:tc>
      </w:tr>
    </w:tbl>
    <w:p w:rsidR="00F41010" w:rsidRDefault="00F41010"/>
    <w:p w:rsidR="00F41010" w:rsidRDefault="00F41010" w:rsidP="00E316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E7910">
        <w:rPr>
          <w:rFonts w:ascii="Times New Roman" w:hAnsi="Times New Roman"/>
          <w:sz w:val="28"/>
          <w:szCs w:val="28"/>
          <w:lang w:eastAsia="ru-RU"/>
        </w:rPr>
        <w:t xml:space="preserve">Глава </w:t>
      </w:r>
    </w:p>
    <w:p w:rsidR="00F41010" w:rsidRPr="005E7910" w:rsidRDefault="00F41010" w:rsidP="00E316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E7910">
        <w:rPr>
          <w:rFonts w:ascii="Times New Roman" w:hAnsi="Times New Roman"/>
          <w:sz w:val="28"/>
          <w:szCs w:val="28"/>
          <w:lang w:eastAsia="ru-RU"/>
        </w:rPr>
        <w:t xml:space="preserve">Южного сельского поселения </w:t>
      </w:r>
    </w:p>
    <w:p w:rsidR="00F41010" w:rsidRDefault="00F41010" w:rsidP="0079530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E7910">
        <w:rPr>
          <w:rFonts w:ascii="Times New Roman" w:hAnsi="Times New Roman"/>
          <w:sz w:val="28"/>
          <w:szCs w:val="28"/>
          <w:lang w:eastAsia="ru-RU"/>
        </w:rPr>
        <w:t xml:space="preserve">Крымского района                                                                        </w:t>
      </w:r>
      <w:r w:rsidRPr="004C3A7E">
        <w:rPr>
          <w:rFonts w:ascii="Times New Roman" w:hAnsi="Times New Roman"/>
          <w:sz w:val="28"/>
          <w:szCs w:val="28"/>
          <w:lang w:eastAsia="ar-SA"/>
        </w:rPr>
        <w:t>А.А. Ниниев</w:t>
      </w:r>
    </w:p>
    <w:p w:rsidR="00F41010" w:rsidRDefault="00F41010" w:rsidP="004512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41010" w:rsidRDefault="00F41010" w:rsidP="004512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41010" w:rsidRDefault="00F41010" w:rsidP="004512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41010" w:rsidRDefault="00F41010" w:rsidP="004512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41010" w:rsidRDefault="00F41010" w:rsidP="00E316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2A8">
        <w:rPr>
          <w:rFonts w:ascii="Times New Roman" w:hAnsi="Times New Roman"/>
          <w:sz w:val="28"/>
          <w:szCs w:val="28"/>
          <w:lang w:eastAsia="ru-RU"/>
        </w:rPr>
        <w:t>Т.Б. Гусейнова</w:t>
      </w:r>
    </w:p>
    <w:p w:rsidR="00F41010" w:rsidRDefault="00F41010" w:rsidP="00E316D6">
      <w:pPr>
        <w:spacing w:after="0" w:line="240" w:lineRule="auto"/>
        <w:jc w:val="both"/>
      </w:pPr>
      <w:r w:rsidRPr="005E7910">
        <w:rPr>
          <w:rFonts w:ascii="Times New Roman" w:hAnsi="Times New Roman"/>
          <w:sz w:val="28"/>
          <w:szCs w:val="28"/>
          <w:lang w:eastAsia="ru-RU"/>
        </w:rPr>
        <w:t xml:space="preserve">т. 8(86131)65433 </w:t>
      </w:r>
      <w:bookmarkStart w:id="0" w:name="_GoBack"/>
      <w:bookmarkEnd w:id="0"/>
    </w:p>
    <w:sectPr w:rsidR="00F41010" w:rsidSect="004058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8A5"/>
    <w:rsid w:val="00044BDD"/>
    <w:rsid w:val="000A1717"/>
    <w:rsid w:val="00171D0A"/>
    <w:rsid w:val="00212F14"/>
    <w:rsid w:val="002A09F7"/>
    <w:rsid w:val="002E7859"/>
    <w:rsid w:val="0030636E"/>
    <w:rsid w:val="003528EA"/>
    <w:rsid w:val="003761F2"/>
    <w:rsid w:val="003F0263"/>
    <w:rsid w:val="004058BC"/>
    <w:rsid w:val="00416300"/>
    <w:rsid w:val="004512DB"/>
    <w:rsid w:val="00473854"/>
    <w:rsid w:val="004C3A7E"/>
    <w:rsid w:val="005B379C"/>
    <w:rsid w:val="005E7910"/>
    <w:rsid w:val="0064587F"/>
    <w:rsid w:val="006C14DC"/>
    <w:rsid w:val="00763D84"/>
    <w:rsid w:val="0079530B"/>
    <w:rsid w:val="008C7301"/>
    <w:rsid w:val="009B38A5"/>
    <w:rsid w:val="009F17D0"/>
    <w:rsid w:val="00A56045"/>
    <w:rsid w:val="00AA2835"/>
    <w:rsid w:val="00B12A08"/>
    <w:rsid w:val="00B22B26"/>
    <w:rsid w:val="00B50635"/>
    <w:rsid w:val="00C51F21"/>
    <w:rsid w:val="00C522A8"/>
    <w:rsid w:val="00C8591C"/>
    <w:rsid w:val="00D57433"/>
    <w:rsid w:val="00D80E77"/>
    <w:rsid w:val="00DF5CF5"/>
    <w:rsid w:val="00E316D6"/>
    <w:rsid w:val="00E8781B"/>
    <w:rsid w:val="00E95733"/>
    <w:rsid w:val="00F249FB"/>
    <w:rsid w:val="00F41010"/>
    <w:rsid w:val="00FA7179"/>
    <w:rsid w:val="00FD7C3C"/>
    <w:rsid w:val="00FF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3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1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12DB"/>
    <w:rPr>
      <w:rFonts w:ascii="Segoe UI" w:hAnsi="Segoe UI" w:cs="Segoe UI"/>
      <w:sz w:val="18"/>
      <w:szCs w:val="18"/>
    </w:rPr>
  </w:style>
  <w:style w:type="paragraph" w:customStyle="1" w:styleId="a">
    <w:name w:val="Знак Знак Знак Знак"/>
    <w:basedOn w:val="Normal"/>
    <w:uiPriority w:val="99"/>
    <w:rsid w:val="00C522A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589</Words>
  <Characters>3359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Бухгалтрия</dc:creator>
  <cp:keywords/>
  <dc:description/>
  <cp:lastModifiedBy>Южное</cp:lastModifiedBy>
  <cp:revision>4</cp:revision>
  <cp:lastPrinted>2022-03-29T10:40:00Z</cp:lastPrinted>
  <dcterms:created xsi:type="dcterms:W3CDTF">2022-03-29T10:41:00Z</dcterms:created>
  <dcterms:modified xsi:type="dcterms:W3CDTF">2024-06-27T12:50:00Z</dcterms:modified>
</cp:coreProperties>
</file>