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61" w:rsidRPr="00212F14" w:rsidRDefault="001D4161" w:rsidP="004058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12F14">
        <w:rPr>
          <w:rFonts w:ascii="Times New Roman" w:hAnsi="Times New Roman" w:cs="Courier New"/>
          <w:b/>
          <w:sz w:val="28"/>
          <w:szCs w:val="28"/>
          <w:lang w:eastAsia="ru-RU"/>
        </w:rPr>
        <w:t xml:space="preserve">ЮЖНОЕ СЕЛЬСКОЕ ПОСЕЛЕНИЕ </w:t>
      </w:r>
      <w:r w:rsidRPr="00212F14">
        <w:rPr>
          <w:rFonts w:ascii="Times New Roman" w:hAnsi="Times New Roman"/>
          <w:b/>
          <w:sz w:val="28"/>
          <w:szCs w:val="28"/>
          <w:lang w:eastAsia="ru-RU"/>
        </w:rPr>
        <w:t>КРЫМСКОГО РАЙОНА</w:t>
      </w:r>
    </w:p>
    <w:p w:rsidR="001D4161" w:rsidRDefault="001D4161" w:rsidP="00FD7C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D4161" w:rsidRDefault="001D4161" w:rsidP="00FD7C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Отчет </w:t>
      </w:r>
    </w:p>
    <w:p w:rsidR="001D4161" w:rsidRDefault="001D4161" w:rsidP="004512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исполнении </w:t>
      </w:r>
      <w:r w:rsidRPr="00FD7C3C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муниципальных программ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, подпрограмм,</w:t>
      </w:r>
    </w:p>
    <w:p w:rsidR="001D4161" w:rsidRPr="00FD7C3C" w:rsidRDefault="001D4161" w:rsidP="004512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профинансированных</w:t>
      </w:r>
      <w:r w:rsidRPr="00FD7C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23 </w:t>
      </w:r>
      <w:r w:rsidRPr="00FD7C3C">
        <w:rPr>
          <w:rFonts w:ascii="Times New Roman" w:hAnsi="Times New Roman"/>
          <w:b/>
          <w:bCs/>
          <w:sz w:val="28"/>
          <w:szCs w:val="28"/>
          <w:lang w:eastAsia="ru-RU"/>
        </w:rPr>
        <w:t>году</w:t>
      </w:r>
    </w:p>
    <w:p w:rsidR="001D4161" w:rsidRPr="00FD7C3C" w:rsidRDefault="001D4161" w:rsidP="00FD7C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D4161" w:rsidRPr="00FD7C3C" w:rsidRDefault="001D4161" w:rsidP="00FD7C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4161" w:rsidRPr="00FD7C3C" w:rsidRDefault="001D4161" w:rsidP="00FD7C3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D7C3C">
        <w:rPr>
          <w:rFonts w:ascii="Times New Roman" w:hAnsi="Times New Roman"/>
          <w:sz w:val="28"/>
          <w:szCs w:val="28"/>
          <w:lang w:eastAsia="ru-RU"/>
        </w:rPr>
        <w:t>(тыс.руб.)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6029"/>
        <w:gridCol w:w="1573"/>
        <w:gridCol w:w="1537"/>
      </w:tblGrid>
      <w:tr w:rsidR="001D4161" w:rsidRPr="00592091" w:rsidTr="004066F4">
        <w:tc>
          <w:tcPr>
            <w:tcW w:w="594" w:type="dxa"/>
            <w:vAlign w:val="center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029" w:type="dxa"/>
            <w:vAlign w:val="center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Наименование программы, подпрограммы</w:t>
            </w:r>
          </w:p>
        </w:tc>
        <w:tc>
          <w:tcPr>
            <w:tcW w:w="1573" w:type="dxa"/>
            <w:vAlign w:val="center"/>
          </w:tcPr>
          <w:p w:rsidR="001D4161" w:rsidRPr="00C522A8" w:rsidRDefault="001D4161" w:rsidP="00C522A8">
            <w:pPr>
              <w:ind w:left="-145" w:right="-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522A8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537" w:type="dxa"/>
            <w:vAlign w:val="center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Исполнено за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522A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1D4161" w:rsidRPr="00592091" w:rsidTr="004066F4">
        <w:trPr>
          <w:trHeight w:val="1459"/>
        </w:trPr>
        <w:tc>
          <w:tcPr>
            <w:tcW w:w="594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29" w:type="dxa"/>
          </w:tcPr>
          <w:p w:rsidR="001D4161" w:rsidRPr="00592091" w:rsidRDefault="001D4161" w:rsidP="00C522A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09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Муниципальная политика и развитие гражданского общества в Южном сельском поселении Крымского района, </w:t>
            </w:r>
          </w:p>
          <w:p w:rsidR="001D4161" w:rsidRPr="00592091" w:rsidRDefault="001D4161" w:rsidP="00C5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091">
              <w:rPr>
                <w:rFonts w:ascii="Times New Roman" w:hAnsi="Times New Roman"/>
              </w:rPr>
              <w:t>в том числе по подпрограммам</w:t>
            </w:r>
          </w:p>
        </w:tc>
        <w:tc>
          <w:tcPr>
            <w:tcW w:w="1573" w:type="dxa"/>
          </w:tcPr>
          <w:p w:rsidR="001D4161" w:rsidRPr="00592091" w:rsidRDefault="001D4161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091">
              <w:rPr>
                <w:rFonts w:ascii="Times New Roman" w:hAnsi="Times New Roman"/>
                <w:b/>
                <w:bCs/>
                <w:sz w:val="28"/>
                <w:szCs w:val="28"/>
              </w:rPr>
              <w:t>224,2</w:t>
            </w:r>
          </w:p>
        </w:tc>
        <w:tc>
          <w:tcPr>
            <w:tcW w:w="1537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162,0</w:t>
            </w:r>
          </w:p>
        </w:tc>
      </w:tr>
      <w:tr w:rsidR="001D4161" w:rsidRPr="00592091" w:rsidTr="004066F4">
        <w:trPr>
          <w:trHeight w:val="1058"/>
        </w:trPr>
        <w:tc>
          <w:tcPr>
            <w:tcW w:w="594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1D4161" w:rsidRPr="00592091" w:rsidRDefault="001D4161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Поддержка органов территориального общественного самоуправления Южного сельского поселения Крымского района</w:t>
            </w:r>
          </w:p>
        </w:tc>
        <w:tc>
          <w:tcPr>
            <w:tcW w:w="1573" w:type="dxa"/>
          </w:tcPr>
          <w:p w:rsidR="001D4161" w:rsidRPr="00592091" w:rsidRDefault="001D4161" w:rsidP="00C522A8">
            <w:pPr>
              <w:jc w:val="center"/>
              <w:rPr>
                <w:rFonts w:ascii="Times New Roman" w:hAnsi="Times New Roman"/>
              </w:rPr>
            </w:pPr>
            <w:r w:rsidRPr="00592091">
              <w:rPr>
                <w:rFonts w:ascii="Times New Roman" w:hAnsi="Times New Roman"/>
              </w:rPr>
              <w:t>174,2</w:t>
            </w:r>
          </w:p>
        </w:tc>
        <w:tc>
          <w:tcPr>
            <w:tcW w:w="1537" w:type="dxa"/>
          </w:tcPr>
          <w:p w:rsidR="001D4161" w:rsidRPr="00592091" w:rsidRDefault="001D4161" w:rsidP="00C522A8">
            <w:pPr>
              <w:jc w:val="center"/>
              <w:rPr>
                <w:rFonts w:ascii="Times New Roman" w:hAnsi="Times New Roman"/>
              </w:rPr>
            </w:pPr>
            <w:r w:rsidRPr="00592091">
              <w:rPr>
                <w:rFonts w:ascii="Times New Roman" w:hAnsi="Times New Roman"/>
              </w:rPr>
              <w:t>162,0</w:t>
            </w:r>
          </w:p>
        </w:tc>
      </w:tr>
      <w:tr w:rsidR="001D4161" w:rsidRPr="00592091" w:rsidTr="004066F4">
        <w:tc>
          <w:tcPr>
            <w:tcW w:w="594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29" w:type="dxa"/>
          </w:tcPr>
          <w:p w:rsidR="001D4161" w:rsidRPr="00592091" w:rsidRDefault="001D4161" w:rsidP="00C522A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92091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безопасности населения Южного сельского поселения Крымского района,</w:t>
            </w:r>
          </w:p>
          <w:p w:rsidR="001D4161" w:rsidRPr="00592091" w:rsidRDefault="001D4161" w:rsidP="00C5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091">
              <w:rPr>
                <w:rFonts w:ascii="Times New Roman" w:hAnsi="Times New Roman"/>
              </w:rPr>
              <w:t>в том числе по подпрограммам</w:t>
            </w:r>
          </w:p>
        </w:tc>
        <w:tc>
          <w:tcPr>
            <w:tcW w:w="1573" w:type="dxa"/>
          </w:tcPr>
          <w:p w:rsidR="001D4161" w:rsidRPr="00592091" w:rsidRDefault="001D4161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091">
              <w:rPr>
                <w:rFonts w:ascii="Times New Roman" w:hAnsi="Times New Roman"/>
                <w:b/>
                <w:bCs/>
                <w:sz w:val="28"/>
                <w:szCs w:val="28"/>
              </w:rPr>
              <w:t>48,1</w:t>
            </w:r>
          </w:p>
        </w:tc>
        <w:tc>
          <w:tcPr>
            <w:tcW w:w="1537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32,0</w:t>
            </w:r>
          </w:p>
        </w:tc>
      </w:tr>
      <w:tr w:rsidR="001D4161" w:rsidRPr="00592091" w:rsidTr="004066F4">
        <w:tc>
          <w:tcPr>
            <w:tcW w:w="594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1D4161" w:rsidRPr="00592091" w:rsidRDefault="001D4161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Укрепление правопорядка, профилактика правонарушений, усиление борьбы с преступностью в Южном сельском поселении Крымского района</w:t>
            </w:r>
          </w:p>
        </w:tc>
        <w:tc>
          <w:tcPr>
            <w:tcW w:w="1573" w:type="dxa"/>
          </w:tcPr>
          <w:p w:rsidR="001D4161" w:rsidRPr="00592091" w:rsidRDefault="001D4161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38,1</w:t>
            </w:r>
          </w:p>
        </w:tc>
        <w:tc>
          <w:tcPr>
            <w:tcW w:w="1537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32,2</w:t>
            </w:r>
          </w:p>
        </w:tc>
      </w:tr>
      <w:tr w:rsidR="001D4161" w:rsidRPr="00592091" w:rsidTr="004066F4">
        <w:tc>
          <w:tcPr>
            <w:tcW w:w="594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1D4161" w:rsidRPr="00592091" w:rsidRDefault="001D4161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Профилактика терроризма и экстремизма на территории Южного сельского поселения Крымского района</w:t>
            </w:r>
          </w:p>
        </w:tc>
        <w:tc>
          <w:tcPr>
            <w:tcW w:w="1573" w:type="dxa"/>
          </w:tcPr>
          <w:p w:rsidR="001D4161" w:rsidRPr="00592091" w:rsidRDefault="001D4161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537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2A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D4161" w:rsidRPr="00592091" w:rsidTr="004066F4">
        <w:tc>
          <w:tcPr>
            <w:tcW w:w="594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1D4161" w:rsidRPr="00592091" w:rsidRDefault="001D4161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Мероприятия по предупреждению и ликвидации чрезвычайных ситуаций, стихийный бедствий и их последствий в Южном сельском поселении Крымского района</w:t>
            </w:r>
          </w:p>
        </w:tc>
        <w:tc>
          <w:tcPr>
            <w:tcW w:w="1573" w:type="dxa"/>
          </w:tcPr>
          <w:p w:rsidR="001D4161" w:rsidRPr="00592091" w:rsidRDefault="001D4161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37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2A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D4161" w:rsidRPr="00592091" w:rsidTr="004066F4">
        <w:tc>
          <w:tcPr>
            <w:tcW w:w="594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1D4161" w:rsidRPr="00592091" w:rsidRDefault="001D4161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Пожарная безопасность в Южном сельском поселении Крымского района на 2018-2020 годы</w:t>
            </w:r>
          </w:p>
        </w:tc>
        <w:tc>
          <w:tcPr>
            <w:tcW w:w="1573" w:type="dxa"/>
          </w:tcPr>
          <w:p w:rsidR="001D4161" w:rsidRPr="00592091" w:rsidRDefault="001D4161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37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2A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D4161" w:rsidRPr="00592091" w:rsidTr="004066F4">
        <w:tc>
          <w:tcPr>
            <w:tcW w:w="594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1D4161" w:rsidRPr="00592091" w:rsidRDefault="001D4161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Противодействие коррупции в Южном сельском поселении Крымского района на 2018-2020 годы</w:t>
            </w:r>
          </w:p>
        </w:tc>
        <w:tc>
          <w:tcPr>
            <w:tcW w:w="1573" w:type="dxa"/>
          </w:tcPr>
          <w:p w:rsidR="001D4161" w:rsidRPr="00592091" w:rsidRDefault="001D4161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37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2A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D4161" w:rsidRPr="00592091" w:rsidTr="004066F4">
        <w:tc>
          <w:tcPr>
            <w:tcW w:w="594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1D4161" w:rsidRPr="00592091" w:rsidRDefault="001D4161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 xml:space="preserve">Участие граждан в охране общественного порядка </w:t>
            </w:r>
          </w:p>
          <w:p w:rsidR="001D4161" w:rsidRPr="00592091" w:rsidRDefault="001D4161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Южного сельского поселения Крымского района на 2018-2020 годы</w:t>
            </w:r>
          </w:p>
        </w:tc>
        <w:tc>
          <w:tcPr>
            <w:tcW w:w="1573" w:type="dxa"/>
          </w:tcPr>
          <w:p w:rsidR="001D4161" w:rsidRPr="00592091" w:rsidRDefault="001D4161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37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D4161" w:rsidRPr="00592091" w:rsidTr="004066F4">
        <w:tc>
          <w:tcPr>
            <w:tcW w:w="594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29" w:type="dxa"/>
          </w:tcPr>
          <w:p w:rsidR="001D4161" w:rsidRPr="00592091" w:rsidRDefault="001D4161" w:rsidP="00C522A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09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Комплексное и устойчивое развитие Южного сельского поселения Крымского района в сфере строительства, архитектуры и дорожного хозяйства, </w:t>
            </w:r>
          </w:p>
          <w:p w:rsidR="001D4161" w:rsidRPr="00592091" w:rsidRDefault="001D4161" w:rsidP="00C5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091">
              <w:rPr>
                <w:rFonts w:ascii="Times New Roman" w:hAnsi="Times New Roman"/>
              </w:rPr>
              <w:t>в том числе по подпрограммам</w:t>
            </w:r>
          </w:p>
        </w:tc>
        <w:tc>
          <w:tcPr>
            <w:tcW w:w="1573" w:type="dxa"/>
          </w:tcPr>
          <w:p w:rsidR="001D4161" w:rsidRPr="00592091" w:rsidRDefault="001D4161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091">
              <w:rPr>
                <w:rFonts w:ascii="Times New Roman" w:hAnsi="Times New Roman"/>
                <w:b/>
                <w:bCs/>
                <w:sz w:val="28"/>
                <w:szCs w:val="28"/>
              </w:rPr>
              <w:t>3187,7</w:t>
            </w:r>
          </w:p>
        </w:tc>
        <w:tc>
          <w:tcPr>
            <w:tcW w:w="1537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  <w:t>1948,3</w:t>
            </w:r>
          </w:p>
        </w:tc>
      </w:tr>
      <w:tr w:rsidR="001D4161" w:rsidRPr="00592091" w:rsidTr="004066F4">
        <w:tc>
          <w:tcPr>
            <w:tcW w:w="594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1D4161" w:rsidRPr="00592091" w:rsidRDefault="001D4161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Капитальный ремонт и ремонт автомобильных дорог местного значения Южного сельского поселения Крымского района</w:t>
            </w:r>
          </w:p>
        </w:tc>
        <w:tc>
          <w:tcPr>
            <w:tcW w:w="1573" w:type="dxa"/>
          </w:tcPr>
          <w:p w:rsidR="001D4161" w:rsidRPr="00592091" w:rsidRDefault="001D4161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2820,4</w:t>
            </w:r>
          </w:p>
        </w:tc>
        <w:tc>
          <w:tcPr>
            <w:tcW w:w="1537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  <w:t>1608,0</w:t>
            </w:r>
          </w:p>
        </w:tc>
      </w:tr>
      <w:tr w:rsidR="001D4161" w:rsidRPr="00592091" w:rsidTr="004066F4">
        <w:tc>
          <w:tcPr>
            <w:tcW w:w="594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1D4161" w:rsidRPr="00592091" w:rsidRDefault="001D4161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Подготовка градостроительной и землеустроительной документации на территории Южного сельского поселения Крымского района</w:t>
            </w:r>
          </w:p>
        </w:tc>
        <w:tc>
          <w:tcPr>
            <w:tcW w:w="1573" w:type="dxa"/>
          </w:tcPr>
          <w:p w:rsidR="001D4161" w:rsidRPr="00592091" w:rsidRDefault="001D4161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345,3</w:t>
            </w:r>
          </w:p>
        </w:tc>
        <w:tc>
          <w:tcPr>
            <w:tcW w:w="1537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  <w:t>340,3</w:t>
            </w:r>
          </w:p>
        </w:tc>
      </w:tr>
      <w:tr w:rsidR="001D4161" w:rsidRPr="00592091" w:rsidTr="004066F4">
        <w:tc>
          <w:tcPr>
            <w:tcW w:w="594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1D4161" w:rsidRPr="00592091" w:rsidRDefault="001D4161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Содержание, текущий ремонт жилого фонда Южного сельского поселения Крымского района</w:t>
            </w:r>
          </w:p>
        </w:tc>
        <w:tc>
          <w:tcPr>
            <w:tcW w:w="1573" w:type="dxa"/>
          </w:tcPr>
          <w:p w:rsidR="001D4161" w:rsidRPr="00592091" w:rsidRDefault="001D4161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22,0</w:t>
            </w:r>
          </w:p>
        </w:tc>
        <w:tc>
          <w:tcPr>
            <w:tcW w:w="1537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0,0</w:t>
            </w:r>
          </w:p>
        </w:tc>
      </w:tr>
      <w:tr w:rsidR="001D4161" w:rsidRPr="00592091" w:rsidTr="004066F4">
        <w:tc>
          <w:tcPr>
            <w:tcW w:w="594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29" w:type="dxa"/>
          </w:tcPr>
          <w:p w:rsidR="001D4161" w:rsidRPr="00592091" w:rsidRDefault="001D4161" w:rsidP="00C522A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09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Экономическое развитие и инновационная экономика  в Южном сельском поселении Крымского района, </w:t>
            </w:r>
          </w:p>
          <w:p w:rsidR="001D4161" w:rsidRPr="00592091" w:rsidRDefault="001D4161" w:rsidP="00C5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091">
              <w:rPr>
                <w:rFonts w:ascii="Times New Roman" w:hAnsi="Times New Roman"/>
              </w:rPr>
              <w:t>в том числе по подпрограммам</w:t>
            </w:r>
          </w:p>
        </w:tc>
        <w:tc>
          <w:tcPr>
            <w:tcW w:w="1573" w:type="dxa"/>
          </w:tcPr>
          <w:p w:rsidR="001D4161" w:rsidRPr="00592091" w:rsidRDefault="001D4161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091">
              <w:rPr>
                <w:rFonts w:ascii="Times New Roman" w:hAnsi="Times New Roman"/>
                <w:b/>
                <w:bCs/>
                <w:sz w:val="28"/>
                <w:szCs w:val="28"/>
              </w:rPr>
              <w:t>21,9</w:t>
            </w:r>
          </w:p>
        </w:tc>
        <w:tc>
          <w:tcPr>
            <w:tcW w:w="1537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22A8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1D4161" w:rsidRPr="00592091" w:rsidTr="004066F4">
        <w:tc>
          <w:tcPr>
            <w:tcW w:w="594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1D4161" w:rsidRPr="00592091" w:rsidRDefault="001D4161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Поддержка малого и среднего предпринимательства в Южном сельском поселении Крымского района</w:t>
            </w:r>
          </w:p>
        </w:tc>
        <w:tc>
          <w:tcPr>
            <w:tcW w:w="1573" w:type="dxa"/>
          </w:tcPr>
          <w:p w:rsidR="001D4161" w:rsidRPr="00592091" w:rsidRDefault="001D4161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21,9</w:t>
            </w:r>
          </w:p>
        </w:tc>
        <w:tc>
          <w:tcPr>
            <w:tcW w:w="1537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22A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D4161" w:rsidRPr="00592091" w:rsidTr="004066F4">
        <w:tc>
          <w:tcPr>
            <w:tcW w:w="594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29" w:type="dxa"/>
          </w:tcPr>
          <w:p w:rsidR="001D4161" w:rsidRPr="00592091" w:rsidRDefault="001D4161" w:rsidP="00C522A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09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Развитие жилищно-коммунального хозяйства Южного сельского поселения Крымского района, </w:t>
            </w:r>
          </w:p>
          <w:p w:rsidR="001D4161" w:rsidRPr="00592091" w:rsidRDefault="001D4161" w:rsidP="00C5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091">
              <w:rPr>
                <w:rFonts w:ascii="Times New Roman" w:hAnsi="Times New Roman"/>
              </w:rPr>
              <w:t>в том числе по подпрограммам</w:t>
            </w:r>
          </w:p>
        </w:tc>
        <w:tc>
          <w:tcPr>
            <w:tcW w:w="1573" w:type="dxa"/>
          </w:tcPr>
          <w:p w:rsidR="001D4161" w:rsidRPr="00592091" w:rsidRDefault="001D4161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091">
              <w:rPr>
                <w:rFonts w:ascii="Times New Roman" w:hAnsi="Times New Roman"/>
                <w:b/>
                <w:bCs/>
                <w:sz w:val="28"/>
                <w:szCs w:val="28"/>
              </w:rPr>
              <w:t>3565,1</w:t>
            </w:r>
          </w:p>
        </w:tc>
        <w:tc>
          <w:tcPr>
            <w:tcW w:w="1537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3295,2</w:t>
            </w:r>
          </w:p>
        </w:tc>
      </w:tr>
      <w:tr w:rsidR="001D4161" w:rsidRPr="00592091" w:rsidTr="004066F4">
        <w:tc>
          <w:tcPr>
            <w:tcW w:w="594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1D4161" w:rsidRPr="00592091" w:rsidRDefault="001D4161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Развитие водоснабжения в Южного сельского поселения Крымского района</w:t>
            </w:r>
          </w:p>
        </w:tc>
        <w:tc>
          <w:tcPr>
            <w:tcW w:w="1573" w:type="dxa"/>
          </w:tcPr>
          <w:p w:rsidR="001D4161" w:rsidRPr="00592091" w:rsidRDefault="001D4161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603,7</w:t>
            </w:r>
          </w:p>
        </w:tc>
        <w:tc>
          <w:tcPr>
            <w:tcW w:w="1537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386,2</w:t>
            </w:r>
          </w:p>
        </w:tc>
      </w:tr>
      <w:tr w:rsidR="001D4161" w:rsidRPr="00592091" w:rsidTr="004066F4">
        <w:tc>
          <w:tcPr>
            <w:tcW w:w="594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1D4161" w:rsidRPr="00592091" w:rsidRDefault="001D4161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Развитие водоотведения в Южного сельского поселения Крымского района</w:t>
            </w:r>
          </w:p>
        </w:tc>
        <w:tc>
          <w:tcPr>
            <w:tcW w:w="1573" w:type="dxa"/>
          </w:tcPr>
          <w:p w:rsidR="001D4161" w:rsidRPr="00592091" w:rsidRDefault="001D4161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56,4</w:t>
            </w:r>
          </w:p>
        </w:tc>
        <w:tc>
          <w:tcPr>
            <w:tcW w:w="1537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14,0</w:t>
            </w:r>
          </w:p>
        </w:tc>
      </w:tr>
      <w:tr w:rsidR="001D4161" w:rsidRPr="00592091" w:rsidTr="004066F4">
        <w:tc>
          <w:tcPr>
            <w:tcW w:w="594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29" w:type="dxa"/>
          </w:tcPr>
          <w:p w:rsidR="001D4161" w:rsidRPr="00592091" w:rsidRDefault="001D4161" w:rsidP="00C5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091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топливно–энергетического комплекса Южного сельского поселения Крымского района</w:t>
            </w:r>
            <w:r w:rsidRPr="005920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D4161" w:rsidRPr="00592091" w:rsidRDefault="001D4161" w:rsidP="00C522A8">
            <w:pPr>
              <w:jc w:val="both"/>
              <w:rPr>
                <w:rFonts w:ascii="Times New Roman" w:hAnsi="Times New Roman"/>
              </w:rPr>
            </w:pPr>
            <w:r w:rsidRPr="00592091">
              <w:rPr>
                <w:rFonts w:ascii="Times New Roman" w:hAnsi="Times New Roman"/>
              </w:rPr>
              <w:t>в том числе по подпрограммам</w:t>
            </w:r>
          </w:p>
        </w:tc>
        <w:tc>
          <w:tcPr>
            <w:tcW w:w="1573" w:type="dxa"/>
          </w:tcPr>
          <w:p w:rsidR="001D4161" w:rsidRPr="00592091" w:rsidRDefault="001D4161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091">
              <w:rPr>
                <w:rFonts w:ascii="Times New Roman" w:hAnsi="Times New Roman"/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537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1D4161" w:rsidRPr="00592091" w:rsidTr="004066F4">
        <w:tc>
          <w:tcPr>
            <w:tcW w:w="594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1D4161" w:rsidRPr="00592091" w:rsidRDefault="001D4161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Газификация населенных пунктов Южного сельского поселения Крымского района</w:t>
            </w:r>
          </w:p>
        </w:tc>
        <w:tc>
          <w:tcPr>
            <w:tcW w:w="1573" w:type="dxa"/>
          </w:tcPr>
          <w:p w:rsidR="001D4161" w:rsidRPr="00592091" w:rsidRDefault="001D4161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537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</w:tr>
      <w:tr w:rsidR="001D4161" w:rsidRPr="00592091" w:rsidTr="004066F4">
        <w:tc>
          <w:tcPr>
            <w:tcW w:w="594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29" w:type="dxa"/>
          </w:tcPr>
          <w:p w:rsidR="001D4161" w:rsidRPr="00592091" w:rsidRDefault="001D4161" w:rsidP="00C5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091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Социально-экономическое и территориальное развитие Южного сельского поселения Крымского района</w:t>
            </w:r>
            <w:r w:rsidRPr="005920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D4161" w:rsidRPr="00592091" w:rsidRDefault="001D4161" w:rsidP="00C5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091">
              <w:rPr>
                <w:rFonts w:ascii="Times New Roman" w:hAnsi="Times New Roman"/>
              </w:rPr>
              <w:t>в том числе по подпрограммам</w:t>
            </w:r>
          </w:p>
        </w:tc>
        <w:tc>
          <w:tcPr>
            <w:tcW w:w="1573" w:type="dxa"/>
          </w:tcPr>
          <w:p w:rsidR="001D4161" w:rsidRPr="00592091" w:rsidRDefault="001D4161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091">
              <w:rPr>
                <w:rFonts w:ascii="Times New Roman" w:hAnsi="Times New Roman"/>
                <w:b/>
                <w:bCs/>
                <w:sz w:val="28"/>
                <w:szCs w:val="28"/>
              </w:rPr>
              <w:t>13383,4</w:t>
            </w:r>
          </w:p>
        </w:tc>
        <w:tc>
          <w:tcPr>
            <w:tcW w:w="1537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12700,9</w:t>
            </w:r>
          </w:p>
        </w:tc>
      </w:tr>
      <w:tr w:rsidR="001D4161" w:rsidRPr="00592091" w:rsidTr="004066F4">
        <w:tc>
          <w:tcPr>
            <w:tcW w:w="594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1D4161" w:rsidRPr="00592091" w:rsidRDefault="001D4161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Благоустройство и озеленение территории Южного сельского поселения Крымского района</w:t>
            </w:r>
          </w:p>
        </w:tc>
        <w:tc>
          <w:tcPr>
            <w:tcW w:w="1573" w:type="dxa"/>
          </w:tcPr>
          <w:p w:rsidR="001D4161" w:rsidRPr="00592091" w:rsidRDefault="001D4161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13383,4</w:t>
            </w:r>
          </w:p>
        </w:tc>
        <w:tc>
          <w:tcPr>
            <w:tcW w:w="1537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12700,9</w:t>
            </w:r>
          </w:p>
        </w:tc>
      </w:tr>
      <w:tr w:rsidR="001D4161" w:rsidRPr="00592091" w:rsidTr="004066F4">
        <w:tc>
          <w:tcPr>
            <w:tcW w:w="594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29" w:type="dxa"/>
          </w:tcPr>
          <w:p w:rsidR="001D4161" w:rsidRPr="00592091" w:rsidRDefault="001D4161" w:rsidP="00C522A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091">
              <w:rPr>
                <w:rFonts w:ascii="Times New Roman" w:hAnsi="Times New Roman"/>
                <w:b/>
                <w:bCs/>
                <w:sz w:val="28"/>
                <w:szCs w:val="28"/>
              </w:rPr>
              <w:t>Молодежь Южного сельского поселения Крымского района</w:t>
            </w:r>
          </w:p>
        </w:tc>
        <w:tc>
          <w:tcPr>
            <w:tcW w:w="1573" w:type="dxa"/>
          </w:tcPr>
          <w:p w:rsidR="001D4161" w:rsidRPr="00592091" w:rsidRDefault="001D4161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091">
              <w:rPr>
                <w:rFonts w:ascii="Times New Roman" w:hAnsi="Times New Roman"/>
                <w:b/>
                <w:bCs/>
                <w:sz w:val="28"/>
                <w:szCs w:val="28"/>
              </w:rPr>
              <w:t>490,0</w:t>
            </w:r>
          </w:p>
        </w:tc>
        <w:tc>
          <w:tcPr>
            <w:tcW w:w="1537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448,4</w:t>
            </w:r>
          </w:p>
        </w:tc>
      </w:tr>
      <w:tr w:rsidR="001D4161" w:rsidRPr="00592091" w:rsidTr="004066F4">
        <w:tc>
          <w:tcPr>
            <w:tcW w:w="594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29" w:type="dxa"/>
          </w:tcPr>
          <w:p w:rsidR="001D4161" w:rsidRPr="00592091" w:rsidRDefault="001D4161" w:rsidP="00C522A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091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культуры  Южного сельского поселения Крымского района</w:t>
            </w:r>
          </w:p>
        </w:tc>
        <w:tc>
          <w:tcPr>
            <w:tcW w:w="1573" w:type="dxa"/>
          </w:tcPr>
          <w:p w:rsidR="001D4161" w:rsidRPr="00592091" w:rsidRDefault="001D4161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091">
              <w:rPr>
                <w:rFonts w:ascii="Times New Roman" w:hAnsi="Times New Roman"/>
                <w:b/>
                <w:bCs/>
                <w:sz w:val="28"/>
                <w:szCs w:val="28"/>
              </w:rPr>
              <w:t>12398,5</w:t>
            </w:r>
          </w:p>
        </w:tc>
        <w:tc>
          <w:tcPr>
            <w:tcW w:w="1537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12199,6</w:t>
            </w:r>
          </w:p>
        </w:tc>
      </w:tr>
      <w:tr w:rsidR="001D4161" w:rsidRPr="00592091" w:rsidTr="004066F4">
        <w:tc>
          <w:tcPr>
            <w:tcW w:w="594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29" w:type="dxa"/>
          </w:tcPr>
          <w:p w:rsidR="001D4161" w:rsidRPr="00592091" w:rsidRDefault="001D4161" w:rsidP="00C522A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09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Социальная поддержка граждан Южного сельского поселения Крымского района, </w:t>
            </w:r>
          </w:p>
          <w:p w:rsidR="001D4161" w:rsidRPr="00592091" w:rsidRDefault="001D4161" w:rsidP="00C522A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091">
              <w:rPr>
                <w:rFonts w:ascii="Times New Roman" w:hAnsi="Times New Roman"/>
                <w:sz w:val="24"/>
                <w:szCs w:val="24"/>
              </w:rPr>
              <w:t>в том числе по подпрограммам</w:t>
            </w:r>
          </w:p>
        </w:tc>
        <w:tc>
          <w:tcPr>
            <w:tcW w:w="1573" w:type="dxa"/>
          </w:tcPr>
          <w:p w:rsidR="001D4161" w:rsidRPr="00592091" w:rsidRDefault="001D4161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091">
              <w:rPr>
                <w:rFonts w:ascii="Times New Roman" w:hAnsi="Times New Roman"/>
                <w:b/>
                <w:bCs/>
                <w:sz w:val="28"/>
                <w:szCs w:val="28"/>
              </w:rPr>
              <w:t>771,6</w:t>
            </w:r>
          </w:p>
        </w:tc>
        <w:tc>
          <w:tcPr>
            <w:tcW w:w="1537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756,6</w:t>
            </w:r>
          </w:p>
        </w:tc>
      </w:tr>
      <w:tr w:rsidR="001D4161" w:rsidRPr="00592091" w:rsidTr="004066F4">
        <w:tc>
          <w:tcPr>
            <w:tcW w:w="594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1D4161" w:rsidRPr="00592091" w:rsidRDefault="001D4161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Дополнительное материальное обеспечение к пенсии</w:t>
            </w:r>
          </w:p>
        </w:tc>
        <w:tc>
          <w:tcPr>
            <w:tcW w:w="1573" w:type="dxa"/>
          </w:tcPr>
          <w:p w:rsidR="001D4161" w:rsidRPr="00592091" w:rsidRDefault="001D4161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756,6</w:t>
            </w:r>
          </w:p>
        </w:tc>
        <w:tc>
          <w:tcPr>
            <w:tcW w:w="1537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756,6</w:t>
            </w:r>
          </w:p>
        </w:tc>
      </w:tr>
      <w:tr w:rsidR="001D4161" w:rsidRPr="00592091" w:rsidTr="004066F4">
        <w:tc>
          <w:tcPr>
            <w:tcW w:w="594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1D4161" w:rsidRPr="00592091" w:rsidRDefault="001D4161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Социальная помощь населению и иные выплаты</w:t>
            </w:r>
          </w:p>
        </w:tc>
        <w:tc>
          <w:tcPr>
            <w:tcW w:w="1573" w:type="dxa"/>
          </w:tcPr>
          <w:p w:rsidR="001D4161" w:rsidRPr="00592091" w:rsidRDefault="001D4161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15,0</w:t>
            </w:r>
          </w:p>
        </w:tc>
        <w:tc>
          <w:tcPr>
            <w:tcW w:w="1537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D4161" w:rsidRPr="00592091" w:rsidTr="004066F4">
        <w:tc>
          <w:tcPr>
            <w:tcW w:w="594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29" w:type="dxa"/>
          </w:tcPr>
          <w:p w:rsidR="001D4161" w:rsidRPr="00592091" w:rsidRDefault="001D4161" w:rsidP="00C522A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091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физической культуры и массового спорта в Южном сельском поселении Крымского  района</w:t>
            </w:r>
          </w:p>
        </w:tc>
        <w:tc>
          <w:tcPr>
            <w:tcW w:w="1573" w:type="dxa"/>
          </w:tcPr>
          <w:p w:rsidR="001D4161" w:rsidRPr="00592091" w:rsidRDefault="001D4161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091">
              <w:rPr>
                <w:rFonts w:ascii="Times New Roman" w:hAnsi="Times New Roman"/>
                <w:b/>
                <w:bCs/>
                <w:sz w:val="28"/>
                <w:szCs w:val="28"/>
              </w:rPr>
              <w:t>237,9</w:t>
            </w:r>
          </w:p>
        </w:tc>
        <w:tc>
          <w:tcPr>
            <w:tcW w:w="1537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237,2</w:t>
            </w:r>
          </w:p>
        </w:tc>
      </w:tr>
      <w:tr w:rsidR="001D4161" w:rsidRPr="00592091" w:rsidTr="004066F4">
        <w:tc>
          <w:tcPr>
            <w:tcW w:w="594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2A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29" w:type="dxa"/>
          </w:tcPr>
          <w:p w:rsidR="001D4161" w:rsidRPr="00592091" w:rsidRDefault="001D4161" w:rsidP="00C522A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09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Развитие информационного обществаЮжного сельского поселения Крымского района, </w:t>
            </w:r>
          </w:p>
          <w:p w:rsidR="001D4161" w:rsidRPr="00592091" w:rsidRDefault="001D4161" w:rsidP="00C522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091">
              <w:rPr>
                <w:rFonts w:ascii="Times New Roman" w:hAnsi="Times New Roman"/>
                <w:sz w:val="24"/>
                <w:szCs w:val="24"/>
              </w:rPr>
              <w:t>в том числе по подпрограммам</w:t>
            </w:r>
          </w:p>
        </w:tc>
        <w:tc>
          <w:tcPr>
            <w:tcW w:w="1573" w:type="dxa"/>
          </w:tcPr>
          <w:p w:rsidR="001D4161" w:rsidRPr="00592091" w:rsidRDefault="001D4161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091">
              <w:rPr>
                <w:rFonts w:ascii="Times New Roman" w:hAnsi="Times New Roman"/>
                <w:b/>
                <w:bCs/>
                <w:sz w:val="28"/>
                <w:szCs w:val="28"/>
              </w:rPr>
              <w:t>589,7</w:t>
            </w:r>
          </w:p>
        </w:tc>
        <w:tc>
          <w:tcPr>
            <w:tcW w:w="1537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283,5</w:t>
            </w:r>
          </w:p>
        </w:tc>
      </w:tr>
      <w:tr w:rsidR="001D4161" w:rsidRPr="00592091" w:rsidTr="004066F4">
        <w:tc>
          <w:tcPr>
            <w:tcW w:w="594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1D4161" w:rsidRPr="00592091" w:rsidRDefault="001D4161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Развитие, эксплуатация и обслуживание информационно - коммуникационных технологий администрации Южного сельского поселения Крымского района</w:t>
            </w:r>
          </w:p>
        </w:tc>
        <w:tc>
          <w:tcPr>
            <w:tcW w:w="1573" w:type="dxa"/>
          </w:tcPr>
          <w:p w:rsidR="001D4161" w:rsidRPr="00592091" w:rsidRDefault="001D4161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390,0</w:t>
            </w:r>
          </w:p>
        </w:tc>
        <w:tc>
          <w:tcPr>
            <w:tcW w:w="1537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87,9</w:t>
            </w:r>
          </w:p>
        </w:tc>
      </w:tr>
      <w:tr w:rsidR="001D4161" w:rsidRPr="00592091" w:rsidTr="004066F4">
        <w:tc>
          <w:tcPr>
            <w:tcW w:w="594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</w:tcPr>
          <w:p w:rsidR="001D4161" w:rsidRPr="00592091" w:rsidRDefault="001D4161" w:rsidP="00C522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Обеспеченность информационного освещения деятельности администрации Южного сельского поселения Крымского района</w:t>
            </w:r>
          </w:p>
        </w:tc>
        <w:tc>
          <w:tcPr>
            <w:tcW w:w="1573" w:type="dxa"/>
          </w:tcPr>
          <w:p w:rsidR="001D4161" w:rsidRPr="00592091" w:rsidRDefault="001D4161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2091">
              <w:rPr>
                <w:rFonts w:ascii="Times New Roman" w:hAnsi="Times New Roman"/>
                <w:sz w:val="26"/>
                <w:szCs w:val="26"/>
              </w:rPr>
              <w:t>199,7</w:t>
            </w:r>
          </w:p>
        </w:tc>
        <w:tc>
          <w:tcPr>
            <w:tcW w:w="1537" w:type="dxa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195,6</w:t>
            </w:r>
          </w:p>
        </w:tc>
      </w:tr>
      <w:tr w:rsidR="001D4161" w:rsidRPr="00592091" w:rsidTr="004066F4">
        <w:tc>
          <w:tcPr>
            <w:tcW w:w="594" w:type="dxa"/>
            <w:vAlign w:val="center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  <w:vAlign w:val="center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22A8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73" w:type="dxa"/>
            <w:vAlign w:val="center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34916,2</w:t>
            </w:r>
          </w:p>
        </w:tc>
        <w:tc>
          <w:tcPr>
            <w:tcW w:w="1537" w:type="dxa"/>
            <w:vAlign w:val="center"/>
          </w:tcPr>
          <w:p w:rsidR="001D4161" w:rsidRPr="00C522A8" w:rsidRDefault="001D4161" w:rsidP="00C522A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32073,7</w:t>
            </w:r>
            <w:bookmarkStart w:id="0" w:name="_GoBack"/>
            <w:bookmarkEnd w:id="0"/>
          </w:p>
        </w:tc>
      </w:tr>
    </w:tbl>
    <w:p w:rsidR="001D4161" w:rsidRDefault="001D4161"/>
    <w:p w:rsidR="001D4161" w:rsidRDefault="001D4161" w:rsidP="00E316D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E7910">
        <w:rPr>
          <w:rFonts w:ascii="Times New Roman" w:hAnsi="Times New Roman"/>
          <w:sz w:val="28"/>
          <w:szCs w:val="28"/>
          <w:lang w:eastAsia="ru-RU"/>
        </w:rPr>
        <w:t xml:space="preserve">Глава </w:t>
      </w:r>
    </w:p>
    <w:p w:rsidR="001D4161" w:rsidRPr="005E7910" w:rsidRDefault="001D4161" w:rsidP="00E316D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E7910">
        <w:rPr>
          <w:rFonts w:ascii="Times New Roman" w:hAnsi="Times New Roman"/>
          <w:sz w:val="28"/>
          <w:szCs w:val="28"/>
          <w:lang w:eastAsia="ru-RU"/>
        </w:rPr>
        <w:t xml:space="preserve">Южного сельского поселения </w:t>
      </w:r>
    </w:p>
    <w:p w:rsidR="001D4161" w:rsidRDefault="001D4161" w:rsidP="0079530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5E7910">
        <w:rPr>
          <w:rFonts w:ascii="Times New Roman" w:hAnsi="Times New Roman"/>
          <w:sz w:val="28"/>
          <w:szCs w:val="28"/>
          <w:lang w:eastAsia="ru-RU"/>
        </w:rPr>
        <w:t xml:space="preserve">Крымского района                                                                        </w:t>
      </w:r>
      <w:r w:rsidRPr="004C3A7E">
        <w:rPr>
          <w:rFonts w:ascii="Times New Roman" w:hAnsi="Times New Roman"/>
          <w:sz w:val="28"/>
          <w:szCs w:val="28"/>
          <w:lang w:eastAsia="ar-SA"/>
        </w:rPr>
        <w:t>А.А. Ниниев</w:t>
      </w:r>
    </w:p>
    <w:p w:rsidR="001D4161" w:rsidRDefault="001D4161" w:rsidP="004512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D4161" w:rsidRDefault="001D4161" w:rsidP="004512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D4161" w:rsidRDefault="001D4161" w:rsidP="004512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D4161" w:rsidRDefault="001D4161" w:rsidP="004512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D4161" w:rsidRDefault="001D4161" w:rsidP="00E316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2A8">
        <w:rPr>
          <w:rFonts w:ascii="Times New Roman" w:hAnsi="Times New Roman"/>
          <w:sz w:val="28"/>
          <w:szCs w:val="28"/>
          <w:lang w:eastAsia="ru-RU"/>
        </w:rPr>
        <w:t>Т.Б. Гусейнова</w:t>
      </w:r>
    </w:p>
    <w:p w:rsidR="001D4161" w:rsidRDefault="001D4161" w:rsidP="00E316D6">
      <w:pPr>
        <w:spacing w:after="0" w:line="240" w:lineRule="auto"/>
        <w:jc w:val="both"/>
      </w:pPr>
      <w:r w:rsidRPr="005E7910">
        <w:rPr>
          <w:rFonts w:ascii="Times New Roman" w:hAnsi="Times New Roman"/>
          <w:sz w:val="28"/>
          <w:szCs w:val="28"/>
          <w:lang w:eastAsia="ru-RU"/>
        </w:rPr>
        <w:t xml:space="preserve">т. 8(86131)65433 </w:t>
      </w:r>
    </w:p>
    <w:sectPr w:rsidR="001D4161" w:rsidSect="004058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8A5"/>
    <w:rsid w:val="000A1717"/>
    <w:rsid w:val="00171D0A"/>
    <w:rsid w:val="001D4161"/>
    <w:rsid w:val="00212F14"/>
    <w:rsid w:val="002374E6"/>
    <w:rsid w:val="002A09F7"/>
    <w:rsid w:val="002A5265"/>
    <w:rsid w:val="002E7859"/>
    <w:rsid w:val="0030636E"/>
    <w:rsid w:val="003528EA"/>
    <w:rsid w:val="003761F2"/>
    <w:rsid w:val="003E138A"/>
    <w:rsid w:val="003F0263"/>
    <w:rsid w:val="004058BC"/>
    <w:rsid w:val="004066F4"/>
    <w:rsid w:val="00416300"/>
    <w:rsid w:val="004512DB"/>
    <w:rsid w:val="004C3A7E"/>
    <w:rsid w:val="00592091"/>
    <w:rsid w:val="005E7910"/>
    <w:rsid w:val="0064587F"/>
    <w:rsid w:val="006C14DC"/>
    <w:rsid w:val="0079530B"/>
    <w:rsid w:val="007C4922"/>
    <w:rsid w:val="008C7477"/>
    <w:rsid w:val="009B38A5"/>
    <w:rsid w:val="009F17D0"/>
    <w:rsid w:val="00A56045"/>
    <w:rsid w:val="00AF23F0"/>
    <w:rsid w:val="00B12A08"/>
    <w:rsid w:val="00B50635"/>
    <w:rsid w:val="00C51F21"/>
    <w:rsid w:val="00C522A8"/>
    <w:rsid w:val="00C8591C"/>
    <w:rsid w:val="00D53346"/>
    <w:rsid w:val="00D80E77"/>
    <w:rsid w:val="00DF5CF5"/>
    <w:rsid w:val="00E316D6"/>
    <w:rsid w:val="00E8781B"/>
    <w:rsid w:val="00E95733"/>
    <w:rsid w:val="00F249FB"/>
    <w:rsid w:val="00FA7179"/>
    <w:rsid w:val="00FD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26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51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12DB"/>
    <w:rPr>
      <w:rFonts w:ascii="Segoe UI" w:hAnsi="Segoe UI" w:cs="Segoe UI"/>
      <w:sz w:val="18"/>
      <w:szCs w:val="18"/>
    </w:rPr>
  </w:style>
  <w:style w:type="paragraph" w:customStyle="1" w:styleId="a">
    <w:name w:val="Знак Знак Знак Знак"/>
    <w:basedOn w:val="Normal"/>
    <w:uiPriority w:val="99"/>
    <w:rsid w:val="00C522A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590</Words>
  <Characters>3364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Бухгалтрия</dc:creator>
  <cp:keywords/>
  <dc:description/>
  <cp:lastModifiedBy>Южное</cp:lastModifiedBy>
  <cp:revision>3</cp:revision>
  <cp:lastPrinted>2023-03-16T07:08:00Z</cp:lastPrinted>
  <dcterms:created xsi:type="dcterms:W3CDTF">2024-03-19T07:07:00Z</dcterms:created>
  <dcterms:modified xsi:type="dcterms:W3CDTF">2024-06-27T12:49:00Z</dcterms:modified>
</cp:coreProperties>
</file>