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D1" w:rsidRDefault="006F4DD1" w:rsidP="00FB4EDD">
      <w:pPr>
        <w:jc w:val="center"/>
        <w:rPr>
          <w:spacing w:val="6"/>
          <w:sz w:val="28"/>
          <w:szCs w:val="28"/>
        </w:rPr>
      </w:pPr>
      <w:r w:rsidRPr="00CF5C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Южное СП 6_г" style="width:40.5pt;height:54pt;visibility:visible">
            <v:imagedata r:id="rId6" o:title=""/>
          </v:shape>
        </w:pict>
      </w:r>
    </w:p>
    <w:p w:rsidR="006F4DD1" w:rsidRDefault="006F4DD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6F4DD1" w:rsidRDefault="006F4DD1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6F4DD1" w:rsidRDefault="006F4DD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6F4DD1" w:rsidRDefault="006F4DD1">
      <w:pPr>
        <w:ind w:firstLine="720"/>
        <w:jc w:val="both"/>
        <w:rPr>
          <w:sz w:val="28"/>
          <w:szCs w:val="28"/>
        </w:rPr>
      </w:pPr>
    </w:p>
    <w:p w:rsidR="006F4DD1" w:rsidRPr="00400259" w:rsidRDefault="006F4DD1">
      <w:pPr>
        <w:jc w:val="center"/>
        <w:rPr>
          <w:b/>
          <w:sz w:val="28"/>
          <w:szCs w:val="28"/>
        </w:rPr>
      </w:pPr>
      <w:r w:rsidRPr="00400259">
        <w:rPr>
          <w:b/>
          <w:sz w:val="28"/>
          <w:szCs w:val="28"/>
        </w:rPr>
        <w:t>РЕШЕНИЕ</w:t>
      </w:r>
    </w:p>
    <w:p w:rsidR="006F4DD1" w:rsidRDefault="006F4DD1">
      <w:pPr>
        <w:ind w:firstLine="720"/>
        <w:jc w:val="both"/>
        <w:rPr>
          <w:sz w:val="28"/>
          <w:szCs w:val="28"/>
        </w:rPr>
      </w:pPr>
    </w:p>
    <w:p w:rsidR="006F4DD1" w:rsidRDefault="006F4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 </w:t>
      </w:r>
    </w:p>
    <w:p w:rsidR="006F4DD1" w:rsidRDefault="006F4DD1">
      <w:pPr>
        <w:jc w:val="center"/>
      </w:pPr>
      <w:r>
        <w:t>поселок Южный</w:t>
      </w:r>
    </w:p>
    <w:p w:rsidR="006F4DD1" w:rsidRDefault="006F4DD1">
      <w:pPr>
        <w:rPr>
          <w:b/>
          <w:sz w:val="28"/>
          <w:szCs w:val="28"/>
        </w:rPr>
      </w:pPr>
    </w:p>
    <w:p w:rsidR="006F4DD1" w:rsidRDefault="006F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Южного сельского поселения Крымского района от 12 октября 2016 года № 115 «О налоге на имущество физических лиц на территории Южного сельского поселения </w:t>
      </w:r>
    </w:p>
    <w:p w:rsidR="006F4DD1" w:rsidRDefault="006F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района»</w:t>
      </w:r>
    </w:p>
    <w:p w:rsidR="006F4DD1" w:rsidRDefault="006F4DD1">
      <w:pPr>
        <w:jc w:val="center"/>
        <w:rPr>
          <w:b/>
          <w:sz w:val="28"/>
          <w:szCs w:val="28"/>
        </w:rPr>
      </w:pPr>
    </w:p>
    <w:p w:rsidR="006F4DD1" w:rsidRDefault="006F4DD1">
      <w:pPr>
        <w:jc w:val="center"/>
        <w:rPr>
          <w:b/>
          <w:sz w:val="28"/>
          <w:szCs w:val="28"/>
        </w:rPr>
      </w:pPr>
    </w:p>
    <w:p w:rsidR="006F4DD1" w:rsidRDefault="006F4DD1">
      <w:pPr>
        <w:keepNext/>
        <w:ind w:firstLine="851"/>
        <w:jc w:val="both"/>
        <w:outlineLvl w:val="0"/>
        <w:rPr>
          <w:sz w:val="28"/>
          <w:szCs w:val="28"/>
        </w:rPr>
      </w:pPr>
      <w:r w:rsidRPr="00406C51">
        <w:rPr>
          <w:sz w:val="28"/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14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устава Южного сельского поселения Крымского района, р е ш и л:</w:t>
      </w:r>
    </w:p>
    <w:p w:rsidR="006F4DD1" w:rsidRPr="00E66F55" w:rsidRDefault="006F4DD1">
      <w:pPr>
        <w:keepNext/>
        <w:ind w:firstLine="851"/>
        <w:jc w:val="both"/>
        <w:outlineLvl w:val="0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1. Внести следующие изменения в решение </w:t>
      </w:r>
      <w:r>
        <w:rPr>
          <w:rFonts w:eastAsia="SimSun"/>
          <w:sz w:val="28"/>
          <w:szCs w:val="28"/>
          <w:lang w:eastAsia="ar-SA"/>
        </w:rPr>
        <w:t xml:space="preserve">Совета </w:t>
      </w:r>
      <w:r>
        <w:rPr>
          <w:color w:val="000000"/>
          <w:sz w:val="28"/>
          <w:szCs w:val="28"/>
        </w:rPr>
        <w:t>Южного сельского поселения Крымского района</w:t>
      </w:r>
      <w:r>
        <w:rPr>
          <w:rFonts w:eastAsia="SimSun"/>
          <w:color w:val="000000"/>
          <w:sz w:val="28"/>
          <w:szCs w:val="28"/>
          <w:lang w:eastAsia="ar-SA"/>
        </w:rPr>
        <w:t xml:space="preserve"> от 12 октября 2016 года № 115 </w:t>
      </w:r>
      <w:r>
        <w:rPr>
          <w:rFonts w:eastAsia="SimSun"/>
          <w:sz w:val="28"/>
          <w:szCs w:val="28"/>
          <w:lang w:eastAsia="ar-SA"/>
        </w:rPr>
        <w:t xml:space="preserve">«О налоге на </w:t>
      </w:r>
      <w:r w:rsidRPr="00E66F55">
        <w:rPr>
          <w:rFonts w:eastAsia="SimSun"/>
          <w:sz w:val="28"/>
          <w:szCs w:val="28"/>
          <w:lang w:eastAsia="ar-SA"/>
        </w:rPr>
        <w:t xml:space="preserve">имущество физических лиц на территории </w:t>
      </w:r>
      <w:r w:rsidRPr="00E66F55">
        <w:rPr>
          <w:color w:val="000000"/>
          <w:sz w:val="28"/>
          <w:szCs w:val="28"/>
        </w:rPr>
        <w:t>Южного сельского поселения Крымского района</w:t>
      </w:r>
      <w:r w:rsidRPr="00E66F55">
        <w:rPr>
          <w:rFonts w:eastAsia="SimSun"/>
          <w:sz w:val="28"/>
          <w:szCs w:val="28"/>
          <w:lang w:eastAsia="ar-SA"/>
        </w:rPr>
        <w:t>» (далее – Решение):</w:t>
      </w:r>
    </w:p>
    <w:p w:rsidR="006F4DD1" w:rsidRPr="00E66F55" w:rsidRDefault="006F4DD1">
      <w:pPr>
        <w:keepNext/>
        <w:ind w:firstLine="851"/>
        <w:jc w:val="both"/>
        <w:outlineLvl w:val="0"/>
        <w:rPr>
          <w:rFonts w:eastAsia="SimSun"/>
          <w:sz w:val="28"/>
          <w:szCs w:val="28"/>
        </w:rPr>
      </w:pPr>
      <w:r w:rsidRPr="00E66F55">
        <w:rPr>
          <w:rFonts w:eastAsia="SimSun"/>
          <w:sz w:val="28"/>
          <w:szCs w:val="28"/>
        </w:rPr>
        <w:t>1) пункт 2 изложить в следующей редакции:</w:t>
      </w:r>
    </w:p>
    <w:p w:rsidR="006F4DD1" w:rsidRPr="00E66F55" w:rsidRDefault="006F4DD1" w:rsidP="0057265F">
      <w:pPr>
        <w:ind w:firstLine="709"/>
        <w:jc w:val="both"/>
        <w:rPr>
          <w:sz w:val="28"/>
          <w:szCs w:val="28"/>
          <w:lang w:eastAsia="en-US"/>
        </w:rPr>
      </w:pPr>
      <w:r w:rsidRPr="00E66F55">
        <w:rPr>
          <w:bCs/>
          <w:color w:val="000000"/>
          <w:sz w:val="28"/>
          <w:szCs w:val="28"/>
          <w:lang w:eastAsia="en-US"/>
        </w:rPr>
        <w:t xml:space="preserve">  «2. </w:t>
      </w:r>
      <w:r w:rsidRPr="00E66F55">
        <w:rPr>
          <w:sz w:val="28"/>
          <w:szCs w:val="28"/>
          <w:lang w:eastAsia="en-US"/>
        </w:rPr>
        <w:t>Налоговые ставки устанавливаются в следующих размерах исходя из кадастровой стоимости объекта налогообложения:</w:t>
      </w:r>
    </w:p>
    <w:p w:rsidR="006F4DD1" w:rsidRDefault="006F4DD1" w:rsidP="0057265F">
      <w:pPr>
        <w:ind w:firstLine="709"/>
        <w:jc w:val="both"/>
        <w:rPr>
          <w:rFonts w:eastAsia="SimSun"/>
          <w:b/>
          <w:strike/>
          <w:sz w:val="28"/>
          <w:szCs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2127"/>
        <w:gridCol w:w="6666"/>
      </w:tblGrid>
      <w:tr w:rsidR="006F4DD1" w:rsidRPr="00E66F55">
        <w:trPr>
          <w:trHeight w:val="7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D1" w:rsidRPr="00E66F55" w:rsidRDefault="006F4DD1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F4DD1" w:rsidRPr="00E66F55" w:rsidRDefault="006F4DD1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DD1" w:rsidRPr="00E66F55" w:rsidRDefault="006F4DD1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DD1" w:rsidRPr="00E66F55" w:rsidRDefault="006F4DD1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</w:tr>
      <w:tr w:rsidR="006F4DD1" w:rsidRPr="00E66F55" w:rsidTr="0057265F">
        <w:trPr>
          <w:trHeight w:val="5239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4DD1" w:rsidRPr="00E66F55" w:rsidRDefault="006F4DD1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</w:t>
            </w:r>
          </w:p>
          <w:p w:rsidR="006F4DD1" w:rsidRPr="00E66F55" w:rsidRDefault="006F4DD1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4DD1" w:rsidRPr="00E66F55" w:rsidRDefault="006F4DD1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DD1" w:rsidRPr="00E66F55" w:rsidRDefault="006F4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1. Жилые дома, части жилых домов, квартиры, части квартир, комнаты;</w:t>
            </w:r>
          </w:p>
          <w:p w:rsidR="006F4DD1" w:rsidRPr="00E66F55" w:rsidRDefault="006F4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2. Единые недвижимые комплексы, в состав которых входит хотя бы один жилой дом;</w:t>
            </w:r>
          </w:p>
          <w:p w:rsidR="006F4DD1" w:rsidRPr="00E66F55" w:rsidRDefault="006F4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F4DD1" w:rsidRPr="00E66F55" w:rsidRDefault="006F4DD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4. Гаражи и машино-места, в том числе расположенные в объектах налогообложения, указанных в строке 2 таблицы </w:t>
            </w:r>
          </w:p>
          <w:p w:rsidR="006F4DD1" w:rsidRPr="00E66F55" w:rsidRDefault="006F4DD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5. Объекты незавершенного строительства в случае, если проектируемым назначением таких объектов является жилой дом.</w:t>
            </w:r>
          </w:p>
        </w:tc>
      </w:tr>
      <w:tr w:rsidR="006F4DD1" w:rsidRPr="00E66F55" w:rsidTr="0057265F">
        <w:trPr>
          <w:trHeight w:val="1782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4DD1" w:rsidRPr="00E66F55" w:rsidRDefault="006F4DD1" w:rsidP="00F92DAF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4DD1" w:rsidRPr="00E66F55" w:rsidRDefault="006F4DD1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DD1" w:rsidRPr="00E66F55" w:rsidRDefault="006F4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6F4DD1" w:rsidRPr="00E66F55" w:rsidRDefault="006F4DD1" w:rsidP="00F92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2. Объекты налогообложения, предусмотренные абзацем вторым пункта 10 статьи 378.2 НК РФ; </w:t>
            </w:r>
          </w:p>
        </w:tc>
      </w:tr>
      <w:tr w:rsidR="006F4DD1" w:rsidRPr="00E66F55" w:rsidTr="00F92DAF">
        <w:trPr>
          <w:trHeight w:val="728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4DD1" w:rsidRPr="00E66F55" w:rsidRDefault="006F4DD1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D1" w:rsidRPr="00E66F55" w:rsidRDefault="006F4DD1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DD1" w:rsidRPr="00E66F55" w:rsidRDefault="006F4DD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300 000 000 рублей</w:t>
            </w:r>
          </w:p>
        </w:tc>
      </w:tr>
      <w:tr w:rsidR="006F4DD1" w:rsidRPr="00E66F55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4DD1" w:rsidRPr="00E66F55" w:rsidRDefault="006F4DD1" w:rsidP="00F92DAF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D1" w:rsidRPr="00E66F55" w:rsidRDefault="006F4DD1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DD1" w:rsidRPr="00E66F55" w:rsidRDefault="006F4DD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Прочие объекты налогообложения.</w:t>
            </w:r>
          </w:p>
        </w:tc>
      </w:tr>
      <w:tr w:rsidR="006F4DD1" w:rsidRPr="00E66F55">
        <w:trPr>
          <w:trHeight w:val="7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4DD1" w:rsidRPr="00E66F55" w:rsidRDefault="006F4DD1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DD1" w:rsidRPr="00E66F55" w:rsidRDefault="006F4DD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DD1" w:rsidRPr="00E66F55" w:rsidRDefault="006F4DD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F4DD1" w:rsidRPr="00E66F55" w:rsidRDefault="006F4DD1">
      <w:pPr>
        <w:ind w:firstLine="567"/>
        <w:jc w:val="both"/>
        <w:rPr>
          <w:sz w:val="28"/>
          <w:szCs w:val="28"/>
        </w:rPr>
      </w:pPr>
    </w:p>
    <w:p w:rsidR="006F4DD1" w:rsidRPr="00D43882" w:rsidRDefault="006F4DD1" w:rsidP="008B6491">
      <w:pPr>
        <w:ind w:firstLine="720"/>
        <w:jc w:val="both"/>
        <w:rPr>
          <w:sz w:val="28"/>
          <w:szCs w:val="28"/>
        </w:rPr>
      </w:pPr>
      <w:r w:rsidRPr="00D43882">
        <w:rPr>
          <w:sz w:val="28"/>
          <w:szCs w:val="28"/>
        </w:rPr>
        <w:t xml:space="preserve">2. Настоящее решение обнародовать путём размещения на информационных стендах, расположенных на территории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6F4DD1" w:rsidRPr="00E66F55" w:rsidRDefault="006F4DD1" w:rsidP="008B649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3. Решение вступает в силу после официального обнародования</w:t>
      </w:r>
      <w:r w:rsidRPr="00E66F55">
        <w:rPr>
          <w:sz w:val="28"/>
          <w:szCs w:val="28"/>
        </w:rPr>
        <w:t xml:space="preserve"> и распространяется на правоотношения, </w:t>
      </w:r>
      <w:r>
        <w:rPr>
          <w:sz w:val="28"/>
          <w:szCs w:val="28"/>
        </w:rPr>
        <w:t>возникшие</w:t>
      </w:r>
      <w:r w:rsidRPr="00E66F55">
        <w:rPr>
          <w:sz w:val="28"/>
          <w:szCs w:val="28"/>
        </w:rPr>
        <w:t xml:space="preserve"> с 1 января 2025 года, но не ранее чем по истечении одного месяца со дня его официального </w:t>
      </w:r>
      <w:r>
        <w:rPr>
          <w:sz w:val="28"/>
          <w:szCs w:val="28"/>
          <w:lang w:eastAsia="zh-CN"/>
        </w:rPr>
        <w:t>обнародования</w:t>
      </w:r>
      <w:r w:rsidRPr="00E66F55">
        <w:rPr>
          <w:sz w:val="28"/>
          <w:szCs w:val="28"/>
        </w:rPr>
        <w:t>.</w:t>
      </w:r>
    </w:p>
    <w:p w:rsidR="006F4DD1" w:rsidRPr="00E66F55" w:rsidRDefault="006F4DD1"/>
    <w:p w:rsidR="006F4DD1" w:rsidRPr="00E66F55" w:rsidRDefault="006F4DD1"/>
    <w:p w:rsidR="006F4DD1" w:rsidRPr="00E66F55" w:rsidRDefault="006F4DD1">
      <w:bookmarkStart w:id="0" w:name="_GoBack"/>
      <w:bookmarkEnd w:id="0"/>
    </w:p>
    <w:p w:rsidR="006F4DD1" w:rsidRPr="00E66F55" w:rsidRDefault="006F4DD1">
      <w:pPr>
        <w:jc w:val="both"/>
        <w:rPr>
          <w:sz w:val="28"/>
          <w:szCs w:val="28"/>
        </w:rPr>
      </w:pPr>
      <w:r w:rsidRPr="00E66F55">
        <w:rPr>
          <w:sz w:val="28"/>
          <w:szCs w:val="28"/>
        </w:rPr>
        <w:t>Глава Южного сельского поселения</w:t>
      </w:r>
    </w:p>
    <w:p w:rsidR="006F4DD1" w:rsidRDefault="006F4DD1">
      <w:pPr>
        <w:ind w:right="-283"/>
        <w:rPr>
          <w:sz w:val="27"/>
          <w:szCs w:val="27"/>
        </w:rPr>
      </w:pPr>
      <w:r w:rsidRPr="00E66F55">
        <w:rPr>
          <w:sz w:val="28"/>
          <w:szCs w:val="28"/>
        </w:rPr>
        <w:t xml:space="preserve">Крымского района              </w:t>
      </w:r>
      <w:r w:rsidRPr="00E66F55">
        <w:rPr>
          <w:sz w:val="28"/>
          <w:szCs w:val="28"/>
        </w:rPr>
        <w:tab/>
      </w:r>
      <w:r w:rsidRPr="00E66F55">
        <w:rPr>
          <w:sz w:val="28"/>
          <w:szCs w:val="28"/>
        </w:rPr>
        <w:tab/>
      </w:r>
      <w:r w:rsidRPr="00E66F55">
        <w:rPr>
          <w:sz w:val="28"/>
          <w:szCs w:val="28"/>
        </w:rPr>
        <w:tab/>
      </w:r>
      <w:r w:rsidRPr="00E66F5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6F55">
        <w:rPr>
          <w:sz w:val="28"/>
          <w:szCs w:val="28"/>
        </w:rPr>
        <w:t>А.А.Ниниев</w:t>
      </w:r>
    </w:p>
    <w:p w:rsidR="006F4DD1" w:rsidRDefault="006F4DD1">
      <w:pPr>
        <w:jc w:val="both"/>
      </w:pPr>
    </w:p>
    <w:sectPr w:rsidR="006F4DD1" w:rsidSect="00510D91">
      <w:head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DD1" w:rsidRDefault="006F4DD1">
      <w:r>
        <w:separator/>
      </w:r>
    </w:p>
  </w:endnote>
  <w:endnote w:type="continuationSeparator" w:id="1">
    <w:p w:rsidR="006F4DD1" w:rsidRDefault="006F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DD1" w:rsidRDefault="006F4DD1">
      <w:r>
        <w:separator/>
      </w:r>
    </w:p>
  </w:footnote>
  <w:footnote w:type="continuationSeparator" w:id="1">
    <w:p w:rsidR="006F4DD1" w:rsidRDefault="006F4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D1" w:rsidRDefault="006F4D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407"/>
    <w:rsid w:val="00004DF5"/>
    <w:rsid w:val="00005516"/>
    <w:rsid w:val="000167BD"/>
    <w:rsid w:val="000320A8"/>
    <w:rsid w:val="00035E64"/>
    <w:rsid w:val="00041B8F"/>
    <w:rsid w:val="0005330D"/>
    <w:rsid w:val="000C65CB"/>
    <w:rsid w:val="001318FA"/>
    <w:rsid w:val="00150906"/>
    <w:rsid w:val="001C32EF"/>
    <w:rsid w:val="00220BDB"/>
    <w:rsid w:val="00225F19"/>
    <w:rsid w:val="002548B3"/>
    <w:rsid w:val="0026653D"/>
    <w:rsid w:val="002E2688"/>
    <w:rsid w:val="002F7A66"/>
    <w:rsid w:val="003234A2"/>
    <w:rsid w:val="00374B3A"/>
    <w:rsid w:val="003E7E9C"/>
    <w:rsid w:val="00400259"/>
    <w:rsid w:val="00406C51"/>
    <w:rsid w:val="004157DF"/>
    <w:rsid w:val="004A2107"/>
    <w:rsid w:val="004B4FD9"/>
    <w:rsid w:val="004B610A"/>
    <w:rsid w:val="00510D91"/>
    <w:rsid w:val="0057265F"/>
    <w:rsid w:val="0064141C"/>
    <w:rsid w:val="00676011"/>
    <w:rsid w:val="0068542E"/>
    <w:rsid w:val="006D05B2"/>
    <w:rsid w:val="006D5376"/>
    <w:rsid w:val="006F4DD1"/>
    <w:rsid w:val="0080589B"/>
    <w:rsid w:val="0080625D"/>
    <w:rsid w:val="008B6491"/>
    <w:rsid w:val="008C2A0C"/>
    <w:rsid w:val="008E64C6"/>
    <w:rsid w:val="008F05DA"/>
    <w:rsid w:val="00907BF0"/>
    <w:rsid w:val="00920481"/>
    <w:rsid w:val="00970C2D"/>
    <w:rsid w:val="00993757"/>
    <w:rsid w:val="009E377C"/>
    <w:rsid w:val="00A03347"/>
    <w:rsid w:val="00A277E8"/>
    <w:rsid w:val="00A57973"/>
    <w:rsid w:val="00A9240D"/>
    <w:rsid w:val="00B577E4"/>
    <w:rsid w:val="00B62841"/>
    <w:rsid w:val="00B90A7C"/>
    <w:rsid w:val="00C11D0D"/>
    <w:rsid w:val="00C4329C"/>
    <w:rsid w:val="00CA5407"/>
    <w:rsid w:val="00CF4FAC"/>
    <w:rsid w:val="00CF5CCD"/>
    <w:rsid w:val="00D43882"/>
    <w:rsid w:val="00D53212"/>
    <w:rsid w:val="00D84FB9"/>
    <w:rsid w:val="00D97349"/>
    <w:rsid w:val="00DC40D7"/>
    <w:rsid w:val="00E213A5"/>
    <w:rsid w:val="00E66F55"/>
    <w:rsid w:val="00E91D77"/>
    <w:rsid w:val="00F819C5"/>
    <w:rsid w:val="00F87581"/>
    <w:rsid w:val="00F92DAF"/>
    <w:rsid w:val="00FB4EDD"/>
    <w:rsid w:val="00FE2D20"/>
    <w:rsid w:val="5996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0D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0D91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10D9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10D9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0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D91"/>
    <w:rPr>
      <w:rFonts w:ascii="Segoe UI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PlainTextChar"/>
    <w:uiPriority w:val="99"/>
    <w:rsid w:val="00510D9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10D91"/>
    <w:rPr>
      <w:rFonts w:ascii="Courier New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10D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0D91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10D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0D9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10D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0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510D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0">
    <w:name w:val="Нормальный (таблица)"/>
    <w:basedOn w:val="Normal"/>
    <w:next w:val="Normal"/>
    <w:uiPriority w:val="99"/>
    <w:rsid w:val="00510D9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1">
    <w:name w:val="Гипертекстовая ссылка"/>
    <w:basedOn w:val="DefaultParagraphFont"/>
    <w:uiPriority w:val="99"/>
    <w:rsid w:val="00510D91"/>
    <w:rPr>
      <w:rFonts w:cs="Times New Roman"/>
      <w:color w:val="106BBE"/>
    </w:rPr>
  </w:style>
  <w:style w:type="paragraph" w:customStyle="1" w:styleId="wikip">
    <w:name w:val="wikip"/>
    <w:basedOn w:val="Normal"/>
    <w:uiPriority w:val="99"/>
    <w:rsid w:val="00510D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470</Words>
  <Characters>2682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Э. Кочекьян</dc:creator>
  <cp:keywords/>
  <dc:description/>
  <cp:lastModifiedBy>Южное</cp:lastModifiedBy>
  <cp:revision>5</cp:revision>
  <cp:lastPrinted>2019-01-30T10:18:00Z</cp:lastPrinted>
  <dcterms:created xsi:type="dcterms:W3CDTF">2024-10-16T06:32:00Z</dcterms:created>
  <dcterms:modified xsi:type="dcterms:W3CDTF">2024-10-17T11:55:00Z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E6C7C5D1BFAD48B3AC0546695BC332A6_12</vt:lpwstr>
  </property>
</Properties>
</file>